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04" w:rsidRDefault="00A25204" w:rsidP="00A25204">
      <w:pP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>
        <w:rPr>
          <w:noProof/>
          <w:lang w:eastAsia="fr-FR"/>
        </w:rPr>
        <w:drawing>
          <wp:inline distT="0" distB="0" distL="0" distR="0" wp14:anchorId="3E32FA9A" wp14:editId="4CCD1EDF">
            <wp:extent cx="2680970" cy="555625"/>
            <wp:effectExtent l="0" t="0" r="5080" b="0"/>
            <wp:docPr id="1" name="Image 1" descr="http://dojonantais.com/wp-content/uploads/2013/05/header-small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dojonantais.com/wp-content/uploads/2013/05/header-small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04" w:rsidRPr="00DC03CB" w:rsidRDefault="00A25204" w:rsidP="00A25204">
      <w:pPr>
        <w:jc w:val="center"/>
        <w:rPr>
          <w:rFonts w:ascii="Arial" w:hAnsi="Arial" w:cs="Arial"/>
          <w:sz w:val="28"/>
          <w:szCs w:val="28"/>
        </w:rPr>
      </w:pPr>
      <w:r w:rsidRPr="00DC03CB">
        <w:rPr>
          <w:rFonts w:ascii="Arial" w:hAnsi="Arial" w:cs="Arial"/>
          <w:sz w:val="28"/>
          <w:szCs w:val="28"/>
        </w:rPr>
        <w:t xml:space="preserve">STAGE DE IAÏDO -NANTES </w:t>
      </w:r>
      <w:r w:rsidR="00DC03CB">
        <w:rPr>
          <w:rFonts w:ascii="Arial" w:hAnsi="Arial" w:cs="Arial"/>
          <w:sz w:val="28"/>
          <w:szCs w:val="28"/>
        </w:rPr>
        <w:t>– 13-14 Février 2016</w:t>
      </w:r>
    </w:p>
    <w:p w:rsidR="00A25204" w:rsidRDefault="00A25204" w:rsidP="00A25204">
      <w:pPr>
        <w:tabs>
          <w:tab w:val="left" w:pos="1418"/>
          <w:tab w:val="left" w:pos="2410"/>
        </w:tabs>
        <w:jc w:val="center"/>
        <w:rPr>
          <w:rFonts w:ascii="Arial" w:hAnsi="Arial" w:cs="Arial"/>
          <w:sz w:val="28"/>
          <w:szCs w:val="28"/>
        </w:rPr>
      </w:pPr>
      <w:r w:rsidRPr="00DC03CB">
        <w:rPr>
          <w:rFonts w:ascii="Arial" w:hAnsi="Arial" w:cs="Arial"/>
          <w:sz w:val="28"/>
          <w:szCs w:val="28"/>
        </w:rPr>
        <w:t>Stage gratuit organisé par la section Kendo-</w:t>
      </w:r>
      <w:proofErr w:type="spellStart"/>
      <w:r w:rsidRPr="00DC03CB">
        <w:rPr>
          <w:rFonts w:ascii="Arial" w:hAnsi="Arial" w:cs="Arial"/>
          <w:sz w:val="28"/>
          <w:szCs w:val="28"/>
        </w:rPr>
        <w:t>Iaïdo</w:t>
      </w:r>
      <w:proofErr w:type="spellEnd"/>
      <w:r w:rsidRPr="00DC03CB">
        <w:rPr>
          <w:rFonts w:ascii="Arial" w:hAnsi="Arial" w:cs="Arial"/>
          <w:sz w:val="28"/>
          <w:szCs w:val="28"/>
        </w:rPr>
        <w:t xml:space="preserve"> du DOJO NANTAIS</w:t>
      </w:r>
    </w:p>
    <w:p w:rsidR="00DC03CB" w:rsidRPr="00DC03CB" w:rsidRDefault="00DC03CB" w:rsidP="00A25204">
      <w:pPr>
        <w:tabs>
          <w:tab w:val="left" w:pos="1418"/>
          <w:tab w:val="left" w:pos="2410"/>
        </w:tabs>
        <w:jc w:val="center"/>
        <w:rPr>
          <w:rFonts w:ascii="Arial" w:hAnsi="Arial" w:cs="Arial"/>
          <w:sz w:val="28"/>
          <w:szCs w:val="28"/>
        </w:rPr>
      </w:pPr>
    </w:p>
    <w:p w:rsidR="00A25204" w:rsidRPr="00DC03CB" w:rsidRDefault="00A25204" w:rsidP="00A25204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C03C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INSCRIPTIONS à retourner par courriel </w:t>
      </w:r>
    </w:p>
    <w:tbl>
      <w:tblPr>
        <w:tblStyle w:val="Grilledutableau"/>
        <w:tblpPr w:leftFromText="141" w:rightFromText="141" w:vertAnchor="page" w:horzAnchor="margin" w:tblpY="5614"/>
        <w:tblW w:w="5000" w:type="pct"/>
        <w:tblInd w:w="0" w:type="dxa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DC03CB" w:rsidTr="00DC03CB">
        <w:trPr>
          <w:trHeight w:val="794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3CB" w:rsidRDefault="00DC03CB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CLUB</w:t>
            </w: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Nom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Prénom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04" w:rsidRP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92D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Stagiaire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04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Enseignant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04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Grade</w:t>
            </w: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04" w:rsidRDefault="00A25204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92DAD" w:rsidTr="00392DAD">
        <w:trPr>
          <w:trHeight w:val="794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DAD" w:rsidRDefault="00392DAD" w:rsidP="00392DA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8C58D8" w:rsidRDefault="008C58D8" w:rsidP="00A25204">
      <w:bookmarkStart w:id="0" w:name="_GoBack"/>
      <w:bookmarkEnd w:id="0"/>
    </w:p>
    <w:sectPr w:rsidR="008C58D8" w:rsidSect="00DC03CB">
      <w:pgSz w:w="11906" w:h="16838"/>
      <w:pgMar w:top="1418" w:right="141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04"/>
    <w:rsid w:val="00392DAD"/>
    <w:rsid w:val="008C58D8"/>
    <w:rsid w:val="00A25204"/>
    <w:rsid w:val="00C028B2"/>
    <w:rsid w:val="00D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BCEF44BE.dotm</Template>
  <TotalTime>11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scourtier</dc:creator>
  <cp:lastModifiedBy>scourtier</cp:lastModifiedBy>
  <cp:revision>1</cp:revision>
  <dcterms:created xsi:type="dcterms:W3CDTF">2016-01-22T08:03:00Z</dcterms:created>
  <dcterms:modified xsi:type="dcterms:W3CDTF">2016-01-22T08:15:00Z</dcterms:modified>
</cp:coreProperties>
</file>